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C48535" w14:textId="217808C0" w:rsidR="00076856" w:rsidRPr="00874AA1" w:rsidRDefault="00087AC2" w:rsidP="00874AA1">
      <w:pPr>
        <w:pStyle w:val="Title"/>
      </w:pPr>
      <w:r>
        <w:t xml:space="preserve">BUS4 188 Research Paper </w:t>
      </w:r>
      <w:r w:rsidR="00E91EF0">
        <w:t>B</w:t>
      </w:r>
    </w:p>
    <w:p w14:paraId="293723E3" w14:textId="77777777" w:rsidR="00563FE4" w:rsidRPr="00874AA1" w:rsidRDefault="00531969" w:rsidP="00874AA1">
      <w:pPr>
        <w:pStyle w:val="Heading1"/>
      </w:pPr>
      <w:sdt>
        <w:sdtPr>
          <w:alias w:val="Project Overview:"/>
          <w:tag w:val="Project Overview:"/>
          <w:id w:val="-231312045"/>
          <w:placeholder>
            <w:docPart w:val="08CBB1D793314844BD7A6623E9179180"/>
          </w:placeholder>
          <w:temporary/>
          <w:showingPlcHdr/>
          <w15:appearance w15:val="hidden"/>
        </w:sdtPr>
        <w:sdtEndPr/>
        <w:sdtContent>
          <w:r w:rsidR="00874AA1" w:rsidRPr="00874AA1">
            <w:t>Project Overview:</w:t>
          </w:r>
        </w:sdtContent>
      </w:sdt>
    </w:p>
    <w:p w14:paraId="3FB53DCA" w14:textId="77777777" w:rsidR="00197F50" w:rsidRDefault="00197F50" w:rsidP="00197F50">
      <w:r>
        <w:t>You will research the topic assigned and create a summary of the information you have collected to answer the requirements listed below.</w:t>
      </w:r>
    </w:p>
    <w:p w14:paraId="0C83685D" w14:textId="77777777" w:rsidR="007F5190" w:rsidRPr="00874AA1" w:rsidRDefault="00531969" w:rsidP="007F5190">
      <w:pPr>
        <w:pStyle w:val="Heading1"/>
      </w:pPr>
      <w:sdt>
        <w:sdtPr>
          <w:alias w:val="Objectives:"/>
          <w:tag w:val="Objectives:"/>
          <w:id w:val="-890417621"/>
          <w:placeholder>
            <w:docPart w:val="0D3FFB4B285A405D822445794721F011"/>
          </w:placeholder>
          <w:temporary/>
          <w:showingPlcHdr/>
          <w15:appearance w15:val="hidden"/>
        </w:sdtPr>
        <w:sdtEndPr/>
        <w:sdtContent>
          <w:r w:rsidR="007F5190" w:rsidRPr="00874AA1">
            <w:t>Objectives:</w:t>
          </w:r>
        </w:sdtContent>
      </w:sdt>
    </w:p>
    <w:p w14:paraId="28476B30" w14:textId="198DB672" w:rsidR="007F5190" w:rsidRPr="00874AA1" w:rsidRDefault="008966D5" w:rsidP="007F5190">
      <w:pPr>
        <w:pStyle w:val="ListBullet"/>
        <w:numPr>
          <w:ilvl w:val="0"/>
          <w:numId w:val="7"/>
        </w:numPr>
      </w:pPr>
      <w:r>
        <w:t>Research</w:t>
      </w:r>
      <w:r w:rsidR="007F5190">
        <w:t xml:space="preserve"> </w:t>
      </w:r>
      <w:r w:rsidR="00E91EF0">
        <w:t xml:space="preserve">online </w:t>
      </w:r>
      <w:r w:rsidR="00FE571D">
        <w:t xml:space="preserve">business </w:t>
      </w:r>
      <w:r w:rsidR="00E91EF0">
        <w:t xml:space="preserve">accounting </w:t>
      </w:r>
      <w:r w:rsidR="00FE571D">
        <w:t>and sales software</w:t>
      </w:r>
      <w:r w:rsidR="00E91EF0">
        <w:t>. (no less than 2 no more than 3)</w:t>
      </w:r>
    </w:p>
    <w:p w14:paraId="56E7DB24" w14:textId="07AA9A44" w:rsidR="007F5190" w:rsidRPr="00874AA1" w:rsidRDefault="007F5190" w:rsidP="007F5190">
      <w:pPr>
        <w:pStyle w:val="ListBullet"/>
        <w:numPr>
          <w:ilvl w:val="0"/>
          <w:numId w:val="7"/>
        </w:numPr>
      </w:pPr>
      <w:r>
        <w:t>R</w:t>
      </w:r>
      <w:r w:rsidR="00E91EF0">
        <w:t>ank</w:t>
      </w:r>
      <w:r>
        <w:t xml:space="preserve"> </w:t>
      </w:r>
      <w:r w:rsidR="00E91EF0">
        <w:t>the</w:t>
      </w:r>
      <w:r>
        <w:t xml:space="preserve"> options and propose a </w:t>
      </w:r>
      <w:r w:rsidR="008966D5">
        <w:t xml:space="preserve">process and a </w:t>
      </w:r>
      <w:r>
        <w:t xml:space="preserve">budget for </w:t>
      </w:r>
      <w:r w:rsidR="00E91EF0">
        <w:t>acquiring and setting up the preferred</w:t>
      </w:r>
      <w:r w:rsidR="00FE571D">
        <w:t xml:space="preserve"> </w:t>
      </w:r>
      <w:r w:rsidR="00E91EF0">
        <w:t>system.</w:t>
      </w:r>
    </w:p>
    <w:p w14:paraId="1C5A5859" w14:textId="77777777" w:rsidR="00563FE4" w:rsidRPr="00874AA1" w:rsidRDefault="00531969" w:rsidP="00874AA1">
      <w:pPr>
        <w:pStyle w:val="Heading1"/>
      </w:pPr>
      <w:sdt>
        <w:sdtPr>
          <w:alias w:val="Standards:"/>
          <w:tag w:val="Standards:"/>
          <w:id w:val="442805168"/>
          <w:placeholder>
            <w:docPart w:val="62F0B3C16929447686ACD55FAFE6670C"/>
          </w:placeholder>
          <w:temporary/>
          <w:showingPlcHdr/>
          <w15:appearance w15:val="hidden"/>
        </w:sdtPr>
        <w:sdtEndPr/>
        <w:sdtContent>
          <w:r w:rsidR="00874AA1" w:rsidRPr="00874AA1">
            <w:t>Standards:</w:t>
          </w:r>
        </w:sdtContent>
      </w:sdt>
    </w:p>
    <w:p w14:paraId="50FC1D28" w14:textId="547E7E19" w:rsidR="00563FE4" w:rsidRPr="00874AA1" w:rsidRDefault="006B4906" w:rsidP="007F5190">
      <w:pPr>
        <w:pStyle w:val="ListBullet"/>
        <w:numPr>
          <w:ilvl w:val="0"/>
          <w:numId w:val="8"/>
        </w:numPr>
      </w:pPr>
      <w:r>
        <w:t>This is to be presented as business report to manage</w:t>
      </w:r>
      <w:r w:rsidR="007F5190">
        <w:t>ment</w:t>
      </w:r>
    </w:p>
    <w:p w14:paraId="72F764AA" w14:textId="0147D742" w:rsidR="001E3ADA" w:rsidRPr="00874AA1" w:rsidRDefault="006B4906" w:rsidP="007F5190">
      <w:pPr>
        <w:pStyle w:val="ListBullet"/>
        <w:numPr>
          <w:ilvl w:val="0"/>
          <w:numId w:val="8"/>
        </w:numPr>
      </w:pPr>
      <w:r>
        <w:t>The summary can be a PowerPoint (2 pages) or a pdf document (1 page)</w:t>
      </w:r>
      <w:r w:rsidR="007F5190">
        <w:t>.</w:t>
      </w:r>
    </w:p>
    <w:p w14:paraId="17DDC57F" w14:textId="0A181325" w:rsidR="00563FE4" w:rsidRPr="00874AA1" w:rsidRDefault="00563FE4" w:rsidP="006B4906">
      <w:pPr>
        <w:pStyle w:val="ListBullet"/>
        <w:numPr>
          <w:ilvl w:val="0"/>
          <w:numId w:val="0"/>
        </w:numPr>
        <w:ind w:left="720"/>
      </w:pPr>
    </w:p>
    <w:p w14:paraId="6446700E" w14:textId="77777777" w:rsidR="00563FE4" w:rsidRPr="00874AA1" w:rsidRDefault="00531969" w:rsidP="00874AA1">
      <w:pPr>
        <w:pStyle w:val="Heading1"/>
      </w:pPr>
      <w:sdt>
        <w:sdtPr>
          <w:alias w:val="Requirements/Task(s):"/>
          <w:tag w:val="Requirements/Task(s):"/>
          <w:id w:val="1725405758"/>
          <w:placeholder>
            <w:docPart w:val="31C880C2CD0241108DDEFA3817D35820"/>
          </w:placeholder>
          <w:temporary/>
          <w:showingPlcHdr/>
          <w15:appearance w15:val="hidden"/>
        </w:sdtPr>
        <w:sdtEndPr/>
        <w:sdtContent>
          <w:r w:rsidR="00874AA1" w:rsidRPr="00874AA1">
            <w:t>Requirements/Task(s):</w:t>
          </w:r>
        </w:sdtContent>
      </w:sdt>
    </w:p>
    <w:p w14:paraId="7D45B9A0" w14:textId="504DE869" w:rsidR="001E3ADA" w:rsidRPr="00874AA1" w:rsidRDefault="00E91EF0" w:rsidP="006B4906">
      <w:pPr>
        <w:pStyle w:val="Normal-Indented"/>
        <w:numPr>
          <w:ilvl w:val="0"/>
          <w:numId w:val="5"/>
        </w:numPr>
      </w:pPr>
      <w:r>
        <w:t xml:space="preserve">The following </w:t>
      </w:r>
      <w:r w:rsidR="00FA205C">
        <w:t>information</w:t>
      </w:r>
      <w:r>
        <w:t xml:space="preserve"> is input to your decisions:</w:t>
      </w:r>
    </w:p>
    <w:p w14:paraId="17D30EE5" w14:textId="325B8CB7" w:rsidR="00FA205C" w:rsidRDefault="00E91EF0" w:rsidP="00E91EF0">
      <w:pPr>
        <w:pStyle w:val="Normal-Indented"/>
        <w:numPr>
          <w:ilvl w:val="1"/>
          <w:numId w:val="5"/>
        </w:numPr>
      </w:pPr>
      <w:r>
        <w:t xml:space="preserve">The business will start out slow but within </w:t>
      </w:r>
      <w:r w:rsidR="00FA205C">
        <w:t>3</w:t>
      </w:r>
      <w:r>
        <w:t xml:space="preserve"> months you will need at least 5 people </w:t>
      </w:r>
      <w:r w:rsidR="00FE571D">
        <w:t>using</w:t>
      </w:r>
      <w:r>
        <w:t xml:space="preserve"> the system</w:t>
      </w:r>
      <w:r w:rsidR="00FA205C">
        <w:t>.</w:t>
      </w:r>
      <w:r w:rsidR="00FE571D">
        <w:t xml:space="preserve"> (these are simultaneous users)</w:t>
      </w:r>
    </w:p>
    <w:p w14:paraId="76EF2895" w14:textId="6C7433F7" w:rsidR="00481FAD" w:rsidRDefault="00FA205C" w:rsidP="00E91EF0">
      <w:pPr>
        <w:pStyle w:val="Normal-Indented"/>
        <w:numPr>
          <w:ilvl w:val="1"/>
          <w:numId w:val="5"/>
        </w:numPr>
      </w:pPr>
      <w:r>
        <w:t>Month 1 will average 20 invoices per business day by year end it will be 1,000.</w:t>
      </w:r>
    </w:p>
    <w:p w14:paraId="61C5A6E3" w14:textId="35BF2172" w:rsidR="00E91EF0" w:rsidRDefault="00E91EF0" w:rsidP="00E91EF0">
      <w:pPr>
        <w:pStyle w:val="Normal-Indented"/>
        <w:numPr>
          <w:ilvl w:val="1"/>
          <w:numId w:val="5"/>
        </w:numPr>
      </w:pPr>
      <w:r>
        <w:t>You</w:t>
      </w:r>
      <w:r w:rsidR="00FE571D">
        <w:t xml:space="preserve"> must</w:t>
      </w:r>
      <w:r w:rsidR="00FA205C">
        <w:t xml:space="preserve"> </w:t>
      </w:r>
      <w:r>
        <w:t>collect sales tax</w:t>
      </w:r>
      <w:r w:rsidR="00FE571D">
        <w:t xml:space="preserve"> for every state.</w:t>
      </w:r>
    </w:p>
    <w:p w14:paraId="1C36DB0C" w14:textId="1124C650" w:rsidR="00E91EF0" w:rsidRPr="00874AA1" w:rsidRDefault="00E91EF0" w:rsidP="00E91EF0">
      <w:pPr>
        <w:pStyle w:val="Normal-Indented"/>
        <w:numPr>
          <w:ilvl w:val="1"/>
          <w:numId w:val="5"/>
        </w:numPr>
      </w:pPr>
      <w:r>
        <w:t>Your business is on-line, you need credit card processing</w:t>
      </w:r>
      <w:r w:rsidR="00FA205C">
        <w:t xml:space="preserve"> too.</w:t>
      </w:r>
    </w:p>
    <w:p w14:paraId="4FF4C6E7" w14:textId="0BB47A19" w:rsidR="00563FE4" w:rsidRPr="00874AA1" w:rsidRDefault="00FA205C" w:rsidP="006B4906">
      <w:pPr>
        <w:pStyle w:val="Normal-Indented"/>
        <w:numPr>
          <w:ilvl w:val="0"/>
          <w:numId w:val="5"/>
        </w:numPr>
      </w:pPr>
      <w:r>
        <w:t xml:space="preserve">What </w:t>
      </w:r>
      <w:r w:rsidR="007F5190">
        <w:t xml:space="preserve">business decisions need to be made and presented in your report? What software or web </w:t>
      </w:r>
      <w:r w:rsidR="00827C4D">
        <w:t>service</w:t>
      </w:r>
      <w:r w:rsidR="007F5190">
        <w:t xml:space="preserve"> will you use? What is your time frame and $ budget?</w:t>
      </w:r>
      <w:r>
        <w:t xml:space="preserve"> Use 12 months.</w:t>
      </w:r>
    </w:p>
    <w:p w14:paraId="7C7F5F9C" w14:textId="48591DEB" w:rsidR="00563FE4" w:rsidRPr="00874AA1" w:rsidRDefault="007F5190" w:rsidP="00874AA1">
      <w:pPr>
        <w:pStyle w:val="Heading1"/>
      </w:pPr>
      <w:r>
        <w:t>Record your research:</w:t>
      </w:r>
    </w:p>
    <w:p w14:paraId="4BB4E1F0" w14:textId="5C232253" w:rsidR="00827C4D" w:rsidRPr="00874AA1" w:rsidRDefault="006B4906" w:rsidP="00827C4D">
      <w:pPr>
        <w:pStyle w:val="ListParagraph"/>
        <w:numPr>
          <w:ilvl w:val="0"/>
          <w:numId w:val="6"/>
        </w:numPr>
      </w:pPr>
      <w:r>
        <w:t>What sites did you use to make your decisions about</w:t>
      </w:r>
      <w:r w:rsidR="00771BE9">
        <w:t xml:space="preserve"> the</w:t>
      </w:r>
      <w:r>
        <w:t xml:space="preserve"> </w:t>
      </w:r>
      <w:r w:rsidR="00771BE9">
        <w:t>accounting package</w:t>
      </w:r>
      <w:r w:rsidR="007F5190">
        <w:t>?</w:t>
      </w:r>
      <w:r>
        <w:t xml:space="preserve"> </w:t>
      </w:r>
      <w:r w:rsidR="007F5190">
        <w:t xml:space="preserve">Pick a citation format and document </w:t>
      </w:r>
      <w:r w:rsidR="001C7A78">
        <w:t>all</w:t>
      </w:r>
      <w:r w:rsidR="007F5190">
        <w:t xml:space="preserve"> the web sites you used. (An additional page not part of the report)</w:t>
      </w:r>
    </w:p>
    <w:p w14:paraId="072BC12A" w14:textId="63A2663F" w:rsidR="00563FE4" w:rsidRPr="00874AA1" w:rsidRDefault="00197C54" w:rsidP="00874AA1">
      <w:pPr>
        <w:pStyle w:val="Heading1"/>
      </w:pPr>
      <w:r>
        <w:t>Report on you research:</w:t>
      </w:r>
    </w:p>
    <w:p w14:paraId="69223347" w14:textId="3C470577" w:rsidR="00432A3E" w:rsidRPr="00874AA1" w:rsidRDefault="00197C54" w:rsidP="00197C54">
      <w:pPr>
        <w:pStyle w:val="ListParagraph"/>
        <w:numPr>
          <w:ilvl w:val="0"/>
          <w:numId w:val="6"/>
        </w:numPr>
      </w:pPr>
      <w:r>
        <w:t>You may use a standard report format (1 page) or a PowerPoint (2 Pages) to make your case.</w:t>
      </w:r>
      <w:r w:rsidR="001C7A78">
        <w:t xml:space="preserve"> Content over style, this is a business report not a fund-raiser. </w:t>
      </w:r>
    </w:p>
    <w:p w14:paraId="60160B86" w14:textId="22B5A579" w:rsidR="00563FE4" w:rsidRPr="00874AA1" w:rsidRDefault="001C7A78" w:rsidP="00874AA1">
      <w:pPr>
        <w:pStyle w:val="Heading1"/>
      </w:pPr>
      <w:r>
        <w:t>Time Management</w:t>
      </w:r>
      <w:r w:rsidR="00197C54">
        <w:t>:</w:t>
      </w:r>
    </w:p>
    <w:p w14:paraId="48C500A0" w14:textId="08AB7688" w:rsidR="00563FE4" w:rsidRPr="00874AA1" w:rsidRDefault="007F5190" w:rsidP="00197C54">
      <w:pPr>
        <w:pStyle w:val="ListParagraph"/>
        <w:numPr>
          <w:ilvl w:val="0"/>
          <w:numId w:val="6"/>
        </w:numPr>
      </w:pPr>
      <w:r>
        <w:t xml:space="preserve">Management is </w:t>
      </w:r>
      <w:r w:rsidR="00197C54">
        <w:t xml:space="preserve">terribly busy </w:t>
      </w:r>
      <w:r>
        <w:t xml:space="preserve">they have given you a </w:t>
      </w:r>
      <w:r w:rsidR="00827C4D">
        <w:t xml:space="preserve">project with just 8 hours of your time allocated and less </w:t>
      </w:r>
      <w:r w:rsidR="00197C54">
        <w:t xml:space="preserve">time </w:t>
      </w:r>
      <w:r w:rsidR="00827C4D">
        <w:t xml:space="preserve">would be </w:t>
      </w:r>
      <w:r w:rsidR="00197C54">
        <w:t>better. Record your time spent and include it in your report.</w:t>
      </w:r>
    </w:p>
    <w:p w14:paraId="032CB56C" w14:textId="391CBF11" w:rsidR="00044941" w:rsidRPr="00874AA1" w:rsidRDefault="00044941" w:rsidP="00874AA1"/>
    <w:sectPr w:rsidR="00044941" w:rsidRPr="00874AA1" w:rsidSect="00874A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52" w:right="1440" w:bottom="1152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4606C0" w14:textId="77777777" w:rsidR="00531969" w:rsidRDefault="00531969" w:rsidP="00524988">
      <w:pPr>
        <w:spacing w:after="0" w:line="240" w:lineRule="auto"/>
      </w:pPr>
      <w:r>
        <w:separator/>
      </w:r>
    </w:p>
  </w:endnote>
  <w:endnote w:type="continuationSeparator" w:id="0">
    <w:p w14:paraId="133C776E" w14:textId="77777777" w:rsidR="00531969" w:rsidRDefault="00531969" w:rsidP="00524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5C0138" w14:textId="77777777" w:rsidR="00FE571D" w:rsidRDefault="00FE57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9F104" w14:textId="621C8793" w:rsidR="00827C4D" w:rsidRDefault="00827C4D">
    <w:pPr>
      <w:pStyle w:val="Footer"/>
    </w:pPr>
    <w:r>
      <w:tab/>
      <w:t xml:space="preserve">SJSU BUS4 188 </w:t>
    </w:r>
    <w:r w:rsidR="00FE571D">
      <w:t>Spring 2021</w:t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30D496" w14:textId="77777777" w:rsidR="00FE571D" w:rsidRDefault="00FE57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5671BD" w14:textId="77777777" w:rsidR="00531969" w:rsidRDefault="00531969" w:rsidP="00524988">
      <w:pPr>
        <w:spacing w:after="0" w:line="240" w:lineRule="auto"/>
      </w:pPr>
      <w:r>
        <w:separator/>
      </w:r>
    </w:p>
  </w:footnote>
  <w:footnote w:type="continuationSeparator" w:id="0">
    <w:p w14:paraId="173CEAF9" w14:textId="77777777" w:rsidR="00531969" w:rsidRDefault="00531969" w:rsidP="00524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EFB605" w14:textId="77777777" w:rsidR="00FE571D" w:rsidRDefault="00FE57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D3AB81" w14:textId="77777777" w:rsidR="00FE571D" w:rsidRDefault="00FE57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D14495" w14:textId="77777777" w:rsidR="00FE571D" w:rsidRDefault="00FE57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95D8FD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962DB"/>
    <w:multiLevelType w:val="hybridMultilevel"/>
    <w:tmpl w:val="4F864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D57C4"/>
    <w:multiLevelType w:val="hybridMultilevel"/>
    <w:tmpl w:val="3CDC3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12A3E"/>
    <w:multiLevelType w:val="hybridMultilevel"/>
    <w:tmpl w:val="6E74B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B495C"/>
    <w:multiLevelType w:val="hybridMultilevel"/>
    <w:tmpl w:val="2B387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BB1871"/>
    <w:multiLevelType w:val="hybridMultilevel"/>
    <w:tmpl w:val="BDCE3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DF7ABC"/>
    <w:multiLevelType w:val="hybridMultilevel"/>
    <w:tmpl w:val="C1A8D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CB5B48"/>
    <w:multiLevelType w:val="hybridMultilevel"/>
    <w:tmpl w:val="5FCCA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AC2"/>
    <w:rsid w:val="00044941"/>
    <w:rsid w:val="00076856"/>
    <w:rsid w:val="00087AC2"/>
    <w:rsid w:val="00097C80"/>
    <w:rsid w:val="00151A42"/>
    <w:rsid w:val="00197C54"/>
    <w:rsid w:val="00197F50"/>
    <w:rsid w:val="001C7A78"/>
    <w:rsid w:val="001E3ADA"/>
    <w:rsid w:val="002261A4"/>
    <w:rsid w:val="002F1EA7"/>
    <w:rsid w:val="003169C1"/>
    <w:rsid w:val="00344AA5"/>
    <w:rsid w:val="00432A3E"/>
    <w:rsid w:val="00481FAD"/>
    <w:rsid w:val="00483FFD"/>
    <w:rsid w:val="005244D5"/>
    <w:rsid w:val="00524988"/>
    <w:rsid w:val="00531969"/>
    <w:rsid w:val="00563FE4"/>
    <w:rsid w:val="005733DE"/>
    <w:rsid w:val="00575138"/>
    <w:rsid w:val="00575C9D"/>
    <w:rsid w:val="005854E9"/>
    <w:rsid w:val="00635D86"/>
    <w:rsid w:val="006B4906"/>
    <w:rsid w:val="0074279A"/>
    <w:rsid w:val="00771BE9"/>
    <w:rsid w:val="00783197"/>
    <w:rsid w:val="00791741"/>
    <w:rsid w:val="007F5190"/>
    <w:rsid w:val="00827C4D"/>
    <w:rsid w:val="00874AA1"/>
    <w:rsid w:val="008966D5"/>
    <w:rsid w:val="008A0F78"/>
    <w:rsid w:val="00AA0259"/>
    <w:rsid w:val="00C95FFD"/>
    <w:rsid w:val="00E91EF0"/>
    <w:rsid w:val="00FA205C"/>
    <w:rsid w:val="00FA6F20"/>
    <w:rsid w:val="00FE571D"/>
    <w:rsid w:val="4BDEC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FD2702"/>
  <w15:chartTrackingRefBased/>
  <w15:docId w15:val="{FE17347A-1BC9-47D3-8FB1-18CE54F13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AA1"/>
  </w:style>
  <w:style w:type="paragraph" w:styleId="Heading1">
    <w:name w:val="heading 1"/>
    <w:basedOn w:val="Normal"/>
    <w:link w:val="Heading1Char"/>
    <w:uiPriority w:val="9"/>
    <w:qFormat/>
    <w:rsid w:val="00874AA1"/>
    <w:pPr>
      <w:keepNext/>
      <w:keepLines/>
      <w:contextualSpacing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874AA1"/>
    <w:pPr>
      <w:contextualSpacing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874AA1"/>
    <w:pPr>
      <w:contextualSpacing/>
      <w:outlineLvl w:val="2"/>
    </w:pPr>
    <w:rPr>
      <w:rFonts w:eastAsiaTheme="majorEastAsia" w:cstheme="majorBidi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11"/>
    <w:rsid w:val="00874AA1"/>
    <w:pPr>
      <w:numPr>
        <w:numId w:val="4"/>
      </w:numPr>
      <w:ind w:left="720"/>
      <w:contextualSpacing/>
    </w:pPr>
    <w:rPr>
      <w:sz w:val="22"/>
    </w:rPr>
  </w:style>
  <w:style w:type="paragraph" w:styleId="Title">
    <w:name w:val="Title"/>
    <w:basedOn w:val="Normal"/>
    <w:next w:val="Normal"/>
    <w:link w:val="TitleChar"/>
    <w:uiPriority w:val="1"/>
    <w:qFormat/>
    <w:rsid w:val="00874AA1"/>
    <w:pPr>
      <w:spacing w:after="600" w:line="360" w:lineRule="auto"/>
      <w:contextualSpacing/>
      <w:jc w:val="center"/>
    </w:pPr>
    <w:rPr>
      <w:rFonts w:asciiTheme="majorHAnsi" w:eastAsiaTheme="majorEastAsia" w:hAnsiTheme="majorHAnsi" w:cstheme="majorBidi"/>
      <w:b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74AA1"/>
    <w:rPr>
      <w:rFonts w:asciiTheme="majorHAnsi" w:eastAsiaTheme="majorEastAsia" w:hAnsiTheme="majorHAnsi" w:cstheme="majorBidi"/>
      <w:b/>
      <w:kern w:val="28"/>
      <w:sz w:val="2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74AA1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74AA1"/>
    <w:rPr>
      <w:rFonts w:eastAsiaTheme="majorEastAsia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74AA1"/>
    <w:rPr>
      <w:rFonts w:eastAsiaTheme="majorEastAsia" w:cstheme="majorBidi"/>
      <w:b/>
      <w:i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74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AA1"/>
  </w:style>
  <w:style w:type="paragraph" w:styleId="Footer">
    <w:name w:val="footer"/>
    <w:basedOn w:val="Normal"/>
    <w:link w:val="FooterChar"/>
    <w:uiPriority w:val="99"/>
    <w:unhideWhenUsed/>
    <w:rsid w:val="00874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AA1"/>
  </w:style>
  <w:style w:type="character" w:styleId="PlaceholderText">
    <w:name w:val="Placeholder Text"/>
    <w:basedOn w:val="DefaultParagraphFont"/>
    <w:uiPriority w:val="99"/>
    <w:semiHidden/>
    <w:rsid w:val="00874AA1"/>
    <w:rPr>
      <w:color w:val="808080"/>
    </w:rPr>
  </w:style>
  <w:style w:type="paragraph" w:customStyle="1" w:styleId="Normal-Indented">
    <w:name w:val="Normal - Indented"/>
    <w:basedOn w:val="Normal"/>
    <w:uiPriority w:val="12"/>
    <w:qFormat/>
    <w:rsid w:val="00874AA1"/>
    <w:pPr>
      <w:ind w:left="720"/>
      <w:contextualSpacing/>
    </w:pPr>
  </w:style>
  <w:style w:type="paragraph" w:styleId="ListParagraph">
    <w:name w:val="List Paragraph"/>
    <w:basedOn w:val="Normal"/>
    <w:uiPriority w:val="34"/>
    <w:unhideWhenUsed/>
    <w:qFormat/>
    <w:rsid w:val="007F51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wn\AppData\Roaming\Microsoft\Templates\Project%20based%20learni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8CBB1D793314844BD7A6623E9179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D049D-D2E8-4D59-86EF-91B337CFE6E3}"/>
      </w:docPartPr>
      <w:docPartBody>
        <w:p w:rsidR="009F19E1" w:rsidRDefault="002D6041">
          <w:pPr>
            <w:pStyle w:val="08CBB1D793314844BD7A6623E9179180"/>
          </w:pPr>
          <w:r w:rsidRPr="00874AA1">
            <w:t>Project Overview:</w:t>
          </w:r>
        </w:p>
      </w:docPartBody>
    </w:docPart>
    <w:docPart>
      <w:docPartPr>
        <w:name w:val="62F0B3C16929447686ACD55FAFE66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58D38-137F-4924-A543-F6676725A606}"/>
      </w:docPartPr>
      <w:docPartBody>
        <w:p w:rsidR="009F19E1" w:rsidRDefault="002D6041">
          <w:pPr>
            <w:pStyle w:val="62F0B3C16929447686ACD55FAFE6670C"/>
          </w:pPr>
          <w:r w:rsidRPr="00874AA1">
            <w:t>Standards:</w:t>
          </w:r>
        </w:p>
      </w:docPartBody>
    </w:docPart>
    <w:docPart>
      <w:docPartPr>
        <w:name w:val="31C880C2CD0241108DDEFA3817D35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CBBAC-541B-45E2-8673-01E42937B30E}"/>
      </w:docPartPr>
      <w:docPartBody>
        <w:p w:rsidR="009F19E1" w:rsidRDefault="002D6041">
          <w:pPr>
            <w:pStyle w:val="31C880C2CD0241108DDEFA3817D35820"/>
          </w:pPr>
          <w:r w:rsidRPr="00874AA1">
            <w:t>Requirements/Task(s):</w:t>
          </w:r>
        </w:p>
      </w:docPartBody>
    </w:docPart>
    <w:docPart>
      <w:docPartPr>
        <w:name w:val="0D3FFB4B285A405D822445794721F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0BB9A-4BBC-44AD-B386-BBE07E8FF0AF}"/>
      </w:docPartPr>
      <w:docPartBody>
        <w:p w:rsidR="009F19E1" w:rsidRDefault="00E93D1D" w:rsidP="00E93D1D">
          <w:pPr>
            <w:pStyle w:val="0D3FFB4B285A405D822445794721F011"/>
          </w:pPr>
          <w:r w:rsidRPr="00874AA1">
            <w:t>Objectives: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D1D"/>
    <w:rsid w:val="00114376"/>
    <w:rsid w:val="002D6041"/>
    <w:rsid w:val="003175DD"/>
    <w:rsid w:val="009F19E1"/>
    <w:rsid w:val="00BE5047"/>
    <w:rsid w:val="00E93D1D"/>
    <w:rsid w:val="00F1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8CBB1D793314844BD7A6623E9179180">
    <w:name w:val="08CBB1D793314844BD7A6623E9179180"/>
  </w:style>
  <w:style w:type="paragraph" w:customStyle="1" w:styleId="62F0B3C16929447686ACD55FAFE6670C">
    <w:name w:val="62F0B3C16929447686ACD55FAFE6670C"/>
  </w:style>
  <w:style w:type="paragraph" w:customStyle="1" w:styleId="31C880C2CD0241108DDEFA3817D35820">
    <w:name w:val="31C880C2CD0241108DDEFA3817D35820"/>
  </w:style>
  <w:style w:type="paragraph" w:customStyle="1" w:styleId="0D3FFB4B285A405D822445794721F011">
    <w:name w:val="0D3FFB4B285A405D822445794721F011"/>
    <w:rsid w:val="00E93D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3">
      <a:majorFont>
        <a:latin typeface="Bodoni MT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7D55E06-64DA-42F3-AD6E-D3DC24069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40F5E8-4448-4982-82F4-146B74EB9E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075BD4-F53C-4E01-9EDE-4652C8A1FE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 based learning</Template>
  <TotalTime>15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Wilde</dc:creator>
  <cp:keywords/>
  <dc:description/>
  <cp:lastModifiedBy>Shawn Wilde</cp:lastModifiedBy>
  <cp:revision>8</cp:revision>
  <dcterms:created xsi:type="dcterms:W3CDTF">2020-09-12T14:16:00Z</dcterms:created>
  <dcterms:modified xsi:type="dcterms:W3CDTF">2021-02-21T17:17:00Z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